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B552" w14:textId="77777777"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14:paraId="0A40DE1D" w14:textId="77777777"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14:paraId="7595B169" w14:textId="77777777"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</w:t>
      </w:r>
      <w:proofErr w:type="gramStart"/>
      <w:r w:rsidR="00DD4AE7">
        <w:rPr>
          <w:rFonts w:ascii="ＭＳ 明朝" w:hAnsi="ＭＳ 明朝" w:hint="eastAsia"/>
          <w:sz w:val="24"/>
          <w:szCs w:val="24"/>
        </w:rPr>
        <w:t>て</w:t>
      </w:r>
      <w:proofErr w:type="gramEnd"/>
    </w:p>
    <w:p w14:paraId="0AC3EFCD" w14:textId="77777777"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19D33942" w14:textId="77777777"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14:paraId="57484BC7" w14:textId="77777777" w:rsidR="004B0E85" w:rsidRPr="00CA3CA1" w:rsidRDefault="004B0E85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</w:t>
      </w:r>
      <w:r w:rsidR="00CB707B">
        <w:rPr>
          <w:rFonts w:ascii="ＭＳ 明朝" w:hAnsi="ＭＳ 明朝" w:hint="eastAsia"/>
          <w:kern w:val="0"/>
          <w:sz w:val="24"/>
          <w:szCs w:val="21"/>
        </w:rPr>
        <w:t>記名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14:paraId="0B8FF0FB" w14:textId="77777777"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 w:hint="eastAsia"/>
          <w:kern w:val="0"/>
          <w:sz w:val="24"/>
          <w:szCs w:val="21"/>
        </w:rPr>
      </w:pPr>
    </w:p>
    <w:p w14:paraId="2C1C7EF0" w14:textId="77777777" w:rsidR="004B0E85" w:rsidRPr="009B1DDA" w:rsidRDefault="004B0E85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14:paraId="5C3E880A" w14:textId="77777777" w:rsidR="004B0E85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14:paraId="65F5D314" w14:textId="77777777" w:rsidR="004B0E85" w:rsidRPr="00BF507C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14:paraId="22AF923D" w14:textId="77777777"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14:paraId="4489FE2F" w14:textId="77777777"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14:paraId="7CE92A9C" w14:textId="77777777" w:rsidR="004B0E85" w:rsidRPr="00472232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14:paraId="1814A533" w14:textId="77777777" w:rsidR="004B0E85" w:rsidRPr="009B1DDA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14:paraId="6B12592F" w14:textId="77777777" w:rsidR="004B0E85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14:paraId="39F4611A" w14:textId="77777777"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6F3DF431" w14:textId="77777777"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14:paraId="36CDDC29" w14:textId="77777777"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14:paraId="1283DB27" w14:textId="77777777"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14:paraId="677B1ADE" w14:textId="77777777"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14:paraId="78C29D39" w14:textId="77777777"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 w:hint="eastAsia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FE2296" w:rsidRPr="005427BF" w14:paraId="74F14EB5" w14:textId="77777777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5D168718" w14:textId="77777777"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449996E" w14:textId="77777777"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14:paraId="568FF883" w14:textId="77777777"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14:paraId="6C3D947A" w14:textId="77777777"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14:paraId="1175F2D3" w14:textId="77777777"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</w:p>
        </w:tc>
      </w:tr>
      <w:tr w:rsidR="005427BF" w:rsidRPr="005427BF" w14:paraId="6303A245" w14:textId="77777777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68656F96" w14:textId="77777777"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676B4D2" w14:textId="77777777" w:rsidR="005427BF" w:rsidRPr="0043428E" w:rsidRDefault="005427BF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4B0E85" w:rsidRPr="005427BF" w14:paraId="04C455DC" w14:textId="77777777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14:paraId="1D7523EF" w14:textId="77777777"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1F04CC2" w14:textId="77777777" w:rsidR="001F37B8" w:rsidRDefault="00DD4AE7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14:paraId="6ABD8C82" w14:textId="77777777" w:rsidR="004B0E85" w:rsidRDefault="00DD4AE7" w:rsidP="003C6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663"/>
              <w:jc w:val="righ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</w:pPr>
            <w:r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</w:t>
            </w:r>
            <w:r w:rsidR="003C6871"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具体的な利用用途：</w:t>
            </w:r>
            <w:r w:rsid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）</w:t>
            </w:r>
          </w:p>
        </w:tc>
      </w:tr>
    </w:tbl>
    <w:p w14:paraId="7B1E8B58" w14:textId="77777777"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14:paraId="5DD4B889" w14:textId="77777777"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14:paraId="44B84C7E" w14:textId="77777777" w:rsidR="00DD4AE7" w:rsidRDefault="00DD4AE7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14:paraId="6D5B46C0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61B630CE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257B2ED2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01BFFBEB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3D3020BE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7A64DF9B" w14:textId="77777777"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</w:p>
    <w:p w14:paraId="0AE33233" w14:textId="77777777" w:rsidR="00DD4AE7" w:rsidRPr="00A718E2" w:rsidRDefault="00DD4AE7" w:rsidP="00DD4AE7">
      <w:pPr>
        <w:suppressAutoHyphens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w:pict w14:anchorId="639A70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.95pt;margin-top:1.05pt;width:511.1pt;height:0;z-index:251657728" o:connectortype="straight" strokeweight="1pt">
            <v:stroke dashstyle="dash"/>
          </v:shape>
        </w:pict>
      </w:r>
      <w:r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D4AE7" w:rsidRPr="006778AB" w14:paraId="79A1788A" w14:textId="77777777" w:rsidTr="0080134A">
        <w:tc>
          <w:tcPr>
            <w:tcW w:w="5245" w:type="dxa"/>
            <w:shd w:val="clear" w:color="auto" w:fill="auto"/>
          </w:tcPr>
          <w:p w14:paraId="49098FCA" w14:textId="77777777" w:rsidR="00DD4AE7" w:rsidRPr="0080134A" w:rsidRDefault="00DD4AE7" w:rsidP="00125B52">
            <w:pPr>
              <w:suppressAutoHyphens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14:paraId="0EDE1A3E" w14:textId="77777777"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DD4AE7" w:rsidRPr="006778AB" w14:paraId="1DD022B8" w14:textId="77777777" w:rsidTr="0080134A">
        <w:tc>
          <w:tcPr>
            <w:tcW w:w="5245" w:type="dxa"/>
            <w:shd w:val="clear" w:color="auto" w:fill="auto"/>
          </w:tcPr>
          <w:p w14:paraId="429A32EE" w14:textId="77777777" w:rsidR="00DD4AE7" w:rsidRPr="006778AB" w:rsidRDefault="00DD4AE7" w:rsidP="00125B52">
            <w:pPr>
              <w:suppressAutoHyphens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14:paraId="30A0A469" w14:textId="77777777"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14:paraId="54D0A6C3" w14:textId="77777777"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 w:hint="eastAsia"/>
          <w:szCs w:val="21"/>
        </w:rPr>
      </w:pPr>
    </w:p>
    <w:sectPr w:rsidR="00F30CB3" w:rsidRPr="00A718E2" w:rsidSect="002255F3">
      <w:headerReference w:type="default" r:id="rId11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B985" w14:textId="77777777" w:rsidR="00142682" w:rsidRDefault="00142682" w:rsidP="00230693">
      <w:r>
        <w:separator/>
      </w:r>
    </w:p>
  </w:endnote>
  <w:endnote w:type="continuationSeparator" w:id="0">
    <w:p w14:paraId="660FBD57" w14:textId="77777777" w:rsidR="00142682" w:rsidRDefault="00142682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5EA5" w14:textId="77777777" w:rsidR="00142682" w:rsidRDefault="00142682" w:rsidP="00230693">
      <w:r>
        <w:separator/>
      </w:r>
    </w:p>
  </w:footnote>
  <w:footnote w:type="continuationSeparator" w:id="0">
    <w:p w14:paraId="345312E0" w14:textId="77777777" w:rsidR="00142682" w:rsidRDefault="00142682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66E5" w14:textId="77777777" w:rsidR="00FF64E0" w:rsidRPr="00FF64E0" w:rsidRDefault="00FF64E0">
    <w:pPr>
      <w:pStyle w:val="a5"/>
      <w:rPr>
        <w:rFonts w:hint="eastAsia"/>
      </w:rPr>
    </w:pPr>
    <w:r>
      <w:rPr>
        <w:rFonts w:hint="eastAsia"/>
        <w:noProof/>
      </w:rPr>
      <w:pict w14:anchorId="288F3C36">
        <v:rect id="_x0000_s2051" style="position:absolute;left:0;text-align:left;margin-left:-14.3pt;margin-top:-3.45pt;width:209.95pt;height:24.55pt;z-index:251657728" filled="f">
          <v:textbox inset="5.85pt,.7pt,5.85pt,.7pt"/>
        </v:rect>
      </w:pict>
    </w:r>
    <w:r w:rsidR="00DD4AE7">
      <w:rPr>
        <w:rFonts w:hint="eastAsia"/>
      </w:rPr>
      <w:t>宅地建物取引業者→</w:t>
    </w:r>
    <w:r>
      <w:rPr>
        <w:rFonts w:hint="eastAsia"/>
      </w:rPr>
      <w:t>申請者→市区町村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 w:tplc="9EE672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285474">
    <w:abstractNumId w:val="3"/>
  </w:num>
  <w:num w:numId="2" w16cid:durableId="647711129">
    <w:abstractNumId w:val="2"/>
  </w:num>
  <w:num w:numId="3" w16cid:durableId="833885466">
    <w:abstractNumId w:val="1"/>
  </w:num>
  <w:num w:numId="4" w16cid:durableId="1011029908">
    <w:abstractNumId w:val="0"/>
  </w:num>
  <w:num w:numId="5" w16cid:durableId="842091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attachedTemplate r:id="rId1"/>
  <w:doNotTrackMoves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3DD"/>
    <w:rsid w:val="0000141F"/>
    <w:rsid w:val="000041EA"/>
    <w:rsid w:val="000059C9"/>
    <w:rsid w:val="00014747"/>
    <w:rsid w:val="00033785"/>
    <w:rsid w:val="000368FA"/>
    <w:rsid w:val="0004101A"/>
    <w:rsid w:val="00042487"/>
    <w:rsid w:val="00051B44"/>
    <w:rsid w:val="00055058"/>
    <w:rsid w:val="00063C51"/>
    <w:rsid w:val="0008140C"/>
    <w:rsid w:val="00096844"/>
    <w:rsid w:val="000A5963"/>
    <w:rsid w:val="000C18A0"/>
    <w:rsid w:val="000C66D6"/>
    <w:rsid w:val="000C7057"/>
    <w:rsid w:val="000D011F"/>
    <w:rsid w:val="000E3782"/>
    <w:rsid w:val="000E453A"/>
    <w:rsid w:val="000F095E"/>
    <w:rsid w:val="000F0D75"/>
    <w:rsid w:val="000F4260"/>
    <w:rsid w:val="00100EB8"/>
    <w:rsid w:val="0010760C"/>
    <w:rsid w:val="00110FD9"/>
    <w:rsid w:val="00115F3E"/>
    <w:rsid w:val="00125B52"/>
    <w:rsid w:val="0013680D"/>
    <w:rsid w:val="00142682"/>
    <w:rsid w:val="00142D81"/>
    <w:rsid w:val="00147507"/>
    <w:rsid w:val="001546DC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58E4"/>
    <w:rsid w:val="0029750D"/>
    <w:rsid w:val="002A2BBC"/>
    <w:rsid w:val="002A4BE9"/>
    <w:rsid w:val="002A730C"/>
    <w:rsid w:val="002A79C0"/>
    <w:rsid w:val="002C0D09"/>
    <w:rsid w:val="002C70C2"/>
    <w:rsid w:val="002D0DD1"/>
    <w:rsid w:val="002E6B18"/>
    <w:rsid w:val="002F0016"/>
    <w:rsid w:val="002F0811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C6871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40B75"/>
    <w:rsid w:val="004431E1"/>
    <w:rsid w:val="0046564A"/>
    <w:rsid w:val="00466E79"/>
    <w:rsid w:val="0047100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283D"/>
    <w:rsid w:val="0059583D"/>
    <w:rsid w:val="00595AD1"/>
    <w:rsid w:val="005A2036"/>
    <w:rsid w:val="005D041F"/>
    <w:rsid w:val="005F328E"/>
    <w:rsid w:val="005F461A"/>
    <w:rsid w:val="00601D7B"/>
    <w:rsid w:val="00611881"/>
    <w:rsid w:val="00654A22"/>
    <w:rsid w:val="00675FE6"/>
    <w:rsid w:val="00686935"/>
    <w:rsid w:val="00694B4B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3C83"/>
    <w:rsid w:val="007F77E6"/>
    <w:rsid w:val="0080134A"/>
    <w:rsid w:val="00812509"/>
    <w:rsid w:val="0081700F"/>
    <w:rsid w:val="00822FA1"/>
    <w:rsid w:val="00825C83"/>
    <w:rsid w:val="00842315"/>
    <w:rsid w:val="00852555"/>
    <w:rsid w:val="00862206"/>
    <w:rsid w:val="00891947"/>
    <w:rsid w:val="008954C3"/>
    <w:rsid w:val="008A6098"/>
    <w:rsid w:val="008A797A"/>
    <w:rsid w:val="008A7C1D"/>
    <w:rsid w:val="008B570B"/>
    <w:rsid w:val="008B707A"/>
    <w:rsid w:val="008C1668"/>
    <w:rsid w:val="008C3314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D41C1"/>
    <w:rsid w:val="009E604F"/>
    <w:rsid w:val="009F1CBE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765"/>
    <w:rsid w:val="00B02998"/>
    <w:rsid w:val="00B30C6C"/>
    <w:rsid w:val="00B354C8"/>
    <w:rsid w:val="00B36DC5"/>
    <w:rsid w:val="00B37CFD"/>
    <w:rsid w:val="00B40D89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2E5"/>
    <w:rsid w:val="00C01662"/>
    <w:rsid w:val="00C02A83"/>
    <w:rsid w:val="00C038B0"/>
    <w:rsid w:val="00C46846"/>
    <w:rsid w:val="00C46F99"/>
    <w:rsid w:val="00C6442E"/>
    <w:rsid w:val="00C65C6B"/>
    <w:rsid w:val="00C822FD"/>
    <w:rsid w:val="00C847EB"/>
    <w:rsid w:val="00C90CB7"/>
    <w:rsid w:val="00C9113C"/>
    <w:rsid w:val="00C93F35"/>
    <w:rsid w:val="00CA1ADF"/>
    <w:rsid w:val="00CA4ECD"/>
    <w:rsid w:val="00CB1FE3"/>
    <w:rsid w:val="00CB707B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D4AE7"/>
    <w:rsid w:val="00DE5E61"/>
    <w:rsid w:val="00DF4645"/>
    <w:rsid w:val="00DF6106"/>
    <w:rsid w:val="00E179DA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66ACE0EB"/>
  <w15:chartTrackingRefBased/>
  <w15:docId w15:val="{227B9931-6CAC-45B2-BABC-D18CF209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C33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3&#20303;&#23429;&#25919;&#31574;&#35506;\&#12304;&#20303;&#23429;&#31246;&#21046;&#65320;&#65328;&#12305;\2011.7.19&#20462;&#27491;\&#9315;&#32784;&#38663;&#25913;&#20462;&#35388;&#2612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a4b7a0ad8f24cf4eae111c842a15dee2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63607f976eb514c51644f554b00ad657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5F7672-7F6E-45B2-9BC6-2DE98BD8F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B1C7B-C534-4020-9243-ECBDB1402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B7101-C8C2-4FB4-A5A7-7A860E0625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56E582-AB8A-43DF-9F3A-FF8899CF7B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④耐震改修証明書.dot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越智 浩佑</cp:lastModifiedBy>
  <cp:revision>2</cp:revision>
  <cp:lastPrinted>2020-02-12T10:02:00Z</cp:lastPrinted>
  <dcterms:created xsi:type="dcterms:W3CDTF">2024-05-23T04:11:00Z</dcterms:created>
  <dcterms:modified xsi:type="dcterms:W3CDTF">2024-05-23T04:11:00Z</dcterms:modified>
</cp:coreProperties>
</file>